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jZmZjQyNmEzMTQ2Nzg3YzBmNjAyZmI1ZGIzZmMifQ=="/>
  </w:docVars>
  <w:rsids>
    <w:rsidRoot w:val="44EB321A"/>
    <w:rsid w:val="0EC056B0"/>
    <w:rsid w:val="44EB321A"/>
    <w:rsid w:val="6D535020"/>
    <w:rsid w:val="7ACF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我的名字是最长的</cp:lastModifiedBy>
  <dcterms:modified xsi:type="dcterms:W3CDTF">2023-06-09T02:43:35Z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612727AFCB84458793CB66835F39FA3E</vt:lpwstr>
  </property>
</Properties>
</file>